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95D5" w14:textId="4B62E2DA" w:rsidR="00634B70" w:rsidRPr="000F7D27" w:rsidRDefault="00634B70" w:rsidP="00634B70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r w:rsidRPr="000F7D27">
        <w:t>Bando</w:t>
      </w:r>
      <w:r w:rsidRPr="000F7D27">
        <w:rPr>
          <w:spacing w:val="-33"/>
        </w:rPr>
        <w:t xml:space="preserve"> </w:t>
      </w:r>
      <w:r>
        <w:t>20</w:t>
      </w:r>
      <w:r w:rsidR="00613D3A">
        <w:t>21</w:t>
      </w:r>
      <w:r>
        <w:t>INT-</w:t>
      </w:r>
      <w:r w:rsidR="00740611">
        <w:t>ND</w:t>
      </w:r>
      <w:r>
        <w:t>0</w:t>
      </w:r>
      <w:r w:rsidR="00613D3A">
        <w:t>4</w:t>
      </w:r>
    </w:p>
    <w:p w14:paraId="093FFDE6" w14:textId="77777777" w:rsidR="00634B70" w:rsidRDefault="00634B70" w:rsidP="00634B70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14:paraId="76FC1B25" w14:textId="77777777" w:rsidR="00634B70" w:rsidRPr="00A13B65" w:rsidRDefault="00634B70" w:rsidP="00634B70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14:paraId="40AA5C4B" w14:textId="77777777" w:rsidR="00634B70" w:rsidRPr="00A13B65" w:rsidRDefault="00634B70" w:rsidP="00634B70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82"/>
      </w:tblGrid>
      <w:tr w:rsidR="00634B70" w:rsidRPr="00650E03" w14:paraId="2A1F84BA" w14:textId="77777777" w:rsidTr="00386E5F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14:paraId="62A37AD7" w14:textId="77777777" w:rsidR="00634B70" w:rsidRDefault="00634B70" w:rsidP="00386E5F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14:paraId="34AC82E4" w14:textId="77777777" w:rsidR="00634B70" w:rsidRPr="009A3E2D" w:rsidRDefault="00634B70" w:rsidP="00386E5F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14:paraId="5926372C" w14:textId="77777777" w:rsidR="00634B70" w:rsidRPr="00650E03" w:rsidRDefault="00634B70" w:rsidP="00386E5F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14:paraId="1633A312" w14:textId="77777777" w:rsidR="00634B70" w:rsidRPr="00650E03" w:rsidRDefault="00634B70" w:rsidP="00634B70">
      <w:pPr>
        <w:rPr>
          <w:rFonts w:ascii="Verdana" w:hAnsi="Verdana"/>
          <w:sz w:val="18"/>
          <w:szCs w:val="18"/>
          <w:lang w:eastAsia="it-IT"/>
        </w:rPr>
      </w:pPr>
    </w:p>
    <w:p w14:paraId="5603B8AA" w14:textId="77777777" w:rsidR="00634B70" w:rsidRDefault="00634B70" w:rsidP="00634B70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634B70" w:rsidRPr="00602609" w14:paraId="3E21B22F" w14:textId="77777777" w:rsidTr="00386E5F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14:paraId="67D02467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14:paraId="37116AAC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14:paraId="3236078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14:paraId="5DCA8A1F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298CC8BF" w14:textId="77777777" w:rsidTr="00386E5F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14:paraId="2DBD96A2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14:paraId="5D488B5C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14:paraId="43171F57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14:paraId="691A1B0E" w14:textId="77777777" w:rsidR="00634B70" w:rsidRPr="009A3E2D" w:rsidRDefault="00634B70" w:rsidP="00386E5F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6B8551E6" w14:textId="77777777" w:rsidTr="00386E5F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18FE0701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14:paraId="645F6D01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14:paraId="3BE5AFAE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14:paraId="75918AC3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08E4ABEB" w14:textId="77777777" w:rsidTr="00386E5F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14:paraId="74A3D685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14:paraId="4C6990CB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40F8B3F4" w14:textId="77777777" w:rsidTr="00386E5F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14:paraId="47A406A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14:paraId="7A9F0110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255205B5" w14:textId="77777777" w:rsidTr="00386E5F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201C7C46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14:paraId="7FD83ABB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B70" w:rsidRPr="00602609" w14:paraId="733F6DBC" w14:textId="77777777" w:rsidTr="00386E5F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14:paraId="56B1A846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14:paraId="7891761E" w14:textId="77777777" w:rsidR="00634B70" w:rsidRPr="009A3E2D" w:rsidRDefault="00634B70" w:rsidP="00386E5F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14:paraId="7F6D644A" w14:textId="77777777" w:rsidR="00634B70" w:rsidRPr="009A3E2D" w:rsidRDefault="00634B70" w:rsidP="00386E5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14:paraId="22AD73C7" w14:textId="77777777" w:rsidR="00634B70" w:rsidRPr="009A3E2D" w:rsidRDefault="00634B70" w:rsidP="00386E5F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61BA55" w14:textId="77777777" w:rsidR="00634B70" w:rsidRDefault="00634B70" w:rsidP="00634B70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14:paraId="37364498" w14:textId="4A962094" w:rsidR="00634B70" w:rsidRPr="00800E9B" w:rsidRDefault="00634B70" w:rsidP="00634B70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  <w:r w:rsidR="0074061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5955"/>
        <w:gridCol w:w="1126"/>
      </w:tblGrid>
      <w:tr w:rsidR="00634B70" w:rsidRPr="00B66930" w14:paraId="5A10008B" w14:textId="77777777" w:rsidTr="00634B70">
        <w:trPr>
          <w:trHeight w:val="667"/>
        </w:trPr>
        <w:tc>
          <w:tcPr>
            <w:tcW w:w="773" w:type="pct"/>
            <w:vAlign w:val="center"/>
          </w:tcPr>
          <w:p w14:paraId="37F23C68" w14:textId="77777777" w:rsidR="00634B70" w:rsidRPr="00947A1D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studio</w:t>
            </w:r>
          </w:p>
        </w:tc>
        <w:tc>
          <w:tcPr>
            <w:tcW w:w="705" w:type="pct"/>
            <w:vAlign w:val="center"/>
          </w:tcPr>
          <w:p w14:paraId="63043CAB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2962" w:type="pct"/>
            <w:vAlign w:val="center"/>
          </w:tcPr>
          <w:p w14:paraId="349852A0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14:paraId="52A68A2F" w14:textId="77777777" w:rsidR="00634B70" w:rsidRPr="00B66930" w:rsidRDefault="00634B70" w:rsidP="00386E5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634B70" w:rsidRPr="00B66930" w14:paraId="1660DC77" w14:textId="77777777" w:rsidTr="008F7759">
        <w:trPr>
          <w:trHeight w:val="2073"/>
        </w:trPr>
        <w:tc>
          <w:tcPr>
            <w:tcW w:w="773" w:type="pct"/>
            <w:vAlign w:val="center"/>
          </w:tcPr>
          <w:p w14:paraId="7C2B5023" w14:textId="27530230" w:rsidR="00634B70" w:rsidRDefault="00613D3A" w:rsidP="008F7759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LM Scienze per il paesaggio</w:t>
            </w:r>
          </w:p>
          <w:p w14:paraId="3687B35F" w14:textId="6881CA29" w:rsidR="006045E5" w:rsidRDefault="006045E5" w:rsidP="008F7759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LM Local </w:t>
            </w:r>
            <w:proofErr w:type="spellStart"/>
            <w:r>
              <w:rPr>
                <w:b w:val="0"/>
                <w:sz w:val="18"/>
                <w:szCs w:val="18"/>
              </w:rPr>
              <w:t>development</w:t>
            </w:r>
            <w:proofErr w:type="spellEnd"/>
          </w:p>
          <w:p w14:paraId="32F1BBAC" w14:textId="3AB2138E" w:rsidR="00613D3A" w:rsidRPr="00461836" w:rsidRDefault="006045E5" w:rsidP="008F7759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LM Scienze Storiche – </w:t>
            </w:r>
            <w:proofErr w:type="spellStart"/>
            <w:r>
              <w:rPr>
                <w:b w:val="0"/>
                <w:sz w:val="18"/>
                <w:szCs w:val="18"/>
              </w:rPr>
              <w:t>Mobility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studies</w:t>
            </w:r>
            <w:proofErr w:type="spellEnd"/>
          </w:p>
        </w:tc>
        <w:tc>
          <w:tcPr>
            <w:tcW w:w="705" w:type="pct"/>
            <w:vAlign w:val="center"/>
          </w:tcPr>
          <w:p w14:paraId="7EB993E4" w14:textId="7B90DAA3" w:rsidR="00634B70" w:rsidRPr="00461836" w:rsidRDefault="00740611" w:rsidP="008F7759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Ferdinando FAVA</w:t>
            </w:r>
          </w:p>
        </w:tc>
        <w:tc>
          <w:tcPr>
            <w:tcW w:w="2962" w:type="pct"/>
            <w:vAlign w:val="center"/>
          </w:tcPr>
          <w:p w14:paraId="6C555320" w14:textId="77777777" w:rsidR="00567ACD" w:rsidRDefault="00567ACD" w:rsidP="00567ACD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rStyle w:val="Enfasigrassetto"/>
                <w:sz w:val="21"/>
                <w:szCs w:val="21"/>
              </w:rPr>
            </w:pPr>
            <w:r w:rsidRPr="00FC287F">
              <w:rPr>
                <w:rStyle w:val="Enfasigrassetto"/>
                <w:sz w:val="21"/>
                <w:szCs w:val="21"/>
              </w:rPr>
              <w:t xml:space="preserve">PROGETTO </w:t>
            </w:r>
            <w:r>
              <w:rPr>
                <w:rStyle w:val="Enfasigrassetto"/>
                <w:sz w:val="21"/>
                <w:szCs w:val="21"/>
              </w:rPr>
              <w:t>2021</w:t>
            </w:r>
            <w:r w:rsidRPr="00FC287F">
              <w:rPr>
                <w:rStyle w:val="Enfasigrassetto"/>
                <w:sz w:val="21"/>
                <w:szCs w:val="21"/>
              </w:rPr>
              <w:t xml:space="preserve"> </w:t>
            </w:r>
          </w:p>
          <w:p w14:paraId="306B8CF0" w14:textId="2062EE69" w:rsidR="00634B70" w:rsidRPr="00461836" w:rsidRDefault="00567ACD" w:rsidP="00567ACD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FC287F">
              <w:rPr>
                <w:rStyle w:val="Enfasigrassetto"/>
                <w:sz w:val="21"/>
                <w:szCs w:val="21"/>
              </w:rPr>
              <w:t>NOVA DIDAXIS 3.0: AVANZARE INSIEME SU SENTIERI NON TRACCIATI</w:t>
            </w:r>
            <w:bookmarkStart w:id="1" w:name="_GoBack"/>
            <w:bookmarkEnd w:id="1"/>
          </w:p>
        </w:tc>
        <w:tc>
          <w:tcPr>
            <w:tcW w:w="560" w:type="pct"/>
            <w:vAlign w:val="center"/>
          </w:tcPr>
          <w:p w14:paraId="290A9773" w14:textId="1C0F3604" w:rsidR="00634B70" w:rsidRPr="00461836" w:rsidRDefault="00CD1BD1" w:rsidP="008F7759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</w:tr>
    </w:tbl>
    <w:p w14:paraId="703F7157" w14:textId="77777777" w:rsidR="008F7759" w:rsidRDefault="008F7759" w:rsidP="00634B70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57ADA57" w14:textId="0A72C6C0" w:rsidR="00634B70" w:rsidRPr="00A13B65" w:rsidRDefault="00634B70" w:rsidP="00634B70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45171824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.……..;</w:t>
      </w:r>
    </w:p>
    <w:p w14:paraId="2206036F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14:paraId="5BBE7172" w14:textId="77777777" w:rsidR="00634B70" w:rsidRPr="00802894" w:rsidRDefault="00634B70" w:rsidP="00634B70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14:paraId="3412FE21" w14:textId="1725AA58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2C2D0" wp14:editId="50386BD8">
                <wp:simplePos x="0" y="0"/>
                <wp:positionH relativeFrom="column">
                  <wp:posOffset>4480560</wp:posOffset>
                </wp:positionH>
                <wp:positionV relativeFrom="paragraph">
                  <wp:posOffset>427990</wp:posOffset>
                </wp:positionV>
                <wp:extent cx="133350" cy="130810"/>
                <wp:effectExtent l="9525" t="12700" r="9525" b="889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6D2502" id="Rettangolo 11" o:spid="_x0000_s1026" style="position:absolute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25D9" wp14:editId="2B4EAA49">
                <wp:simplePos x="0" y="0"/>
                <wp:positionH relativeFrom="column">
                  <wp:posOffset>3884295</wp:posOffset>
                </wp:positionH>
                <wp:positionV relativeFrom="paragraph">
                  <wp:posOffset>427990</wp:posOffset>
                </wp:positionV>
                <wp:extent cx="133350" cy="130810"/>
                <wp:effectExtent l="13335" t="12700" r="5715" b="889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DD2AC1" id="Rettangolo 10" o:spid="_x0000_s1026" style="position:absolute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proofErr w:type="gramStart"/>
      <w:r w:rsidR="00461836">
        <w:rPr>
          <w:rFonts w:ascii="Arial" w:hAnsi="Arial" w:cs="Arial"/>
          <w:sz w:val="20"/>
          <w:szCs w:val="20"/>
        </w:rPr>
        <w:t>…….</w:t>
      </w:r>
      <w:proofErr w:type="gramEnd"/>
      <w:r w:rsidR="00461836">
        <w:rPr>
          <w:rFonts w:ascii="Arial" w:hAnsi="Arial" w:cs="Arial"/>
          <w:sz w:val="20"/>
          <w:szCs w:val="20"/>
        </w:rPr>
        <w:t>.</w:t>
      </w:r>
      <w:r w:rsidRPr="00802894">
        <w:rPr>
          <w:rFonts w:ascii="Arial" w:hAnsi="Arial" w:cs="Arial"/>
          <w:sz w:val="20"/>
          <w:szCs w:val="20"/>
        </w:rPr>
        <w:t>…..</w:t>
      </w:r>
    </w:p>
    <w:p w14:paraId="57ABF80D" w14:textId="184B07A2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Pr="00802894">
        <w:rPr>
          <w:rFonts w:ascii="Arial" w:hAnsi="Arial" w:cs="Arial"/>
          <w:sz w:val="20"/>
          <w:szCs w:val="20"/>
        </w:rPr>
        <w:t xml:space="preserve">dipendente:   </w:t>
      </w:r>
      <w:proofErr w:type="gramEnd"/>
      <w:r w:rsidRPr="00802894">
        <w:rPr>
          <w:rFonts w:ascii="Arial" w:hAnsi="Arial" w:cs="Arial"/>
          <w:sz w:val="20"/>
          <w:szCs w:val="20"/>
        </w:rPr>
        <w:t>- dell’Università di Padova                 SÌ            NO</w:t>
      </w:r>
    </w:p>
    <w:p w14:paraId="7B57F02C" w14:textId="11707F90" w:rsidR="00634B70" w:rsidRDefault="00613D3A" w:rsidP="00634B70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76BB2" wp14:editId="6C22179D">
                <wp:simplePos x="0" y="0"/>
                <wp:positionH relativeFrom="column">
                  <wp:posOffset>4423410</wp:posOffset>
                </wp:positionH>
                <wp:positionV relativeFrom="paragraph">
                  <wp:posOffset>15875</wp:posOffset>
                </wp:positionV>
                <wp:extent cx="133350" cy="142240"/>
                <wp:effectExtent l="9525" t="12700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9FF7" id="Rettangolo 9" o:spid="_x0000_s1026" style="position:absolute;margin-left:348.3pt;margin-top:1.25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954C8" wp14:editId="0D645CF0">
                <wp:simplePos x="0" y="0"/>
                <wp:positionH relativeFrom="column">
                  <wp:posOffset>3865245</wp:posOffset>
                </wp:positionH>
                <wp:positionV relativeFrom="paragraph">
                  <wp:posOffset>15875</wp:posOffset>
                </wp:positionV>
                <wp:extent cx="133350" cy="142240"/>
                <wp:effectExtent l="13335" t="12700" r="571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E5150" id="Rettangolo 8" o:spid="_x0000_s1026" style="position:absolute;margin-left:304.35pt;margin-top:1.25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"/>
            </w:pict>
          </mc:Fallback>
        </mc:AlternateContent>
      </w:r>
      <w:r w:rsidR="00634B70" w:rsidRPr="00802894">
        <w:rPr>
          <w:rFonts w:ascii="Arial" w:hAnsi="Arial" w:cs="Arial"/>
          <w:sz w:val="20"/>
          <w:szCs w:val="20"/>
        </w:rPr>
        <w:t xml:space="preserve">                         </w:t>
      </w:r>
      <w:r w:rsidR="00634B70">
        <w:rPr>
          <w:rFonts w:ascii="Arial" w:hAnsi="Arial" w:cs="Arial"/>
          <w:sz w:val="20"/>
          <w:szCs w:val="20"/>
        </w:rPr>
        <w:t xml:space="preserve">            </w:t>
      </w:r>
      <w:r w:rsidR="00634B70"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14:paraId="424D0343" w14:textId="0D0F7438" w:rsidR="00740611" w:rsidRPr="00802894" w:rsidRDefault="00740611" w:rsidP="00634B70">
      <w:pPr>
        <w:ind w:left="360"/>
        <w:rPr>
          <w:rFonts w:ascii="Arial" w:hAnsi="Arial" w:cs="Arial"/>
          <w:sz w:val="20"/>
          <w:szCs w:val="20"/>
        </w:rPr>
      </w:pPr>
    </w:p>
    <w:p w14:paraId="05EF3FA2" w14:textId="77777777" w:rsidR="002A7803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</w:t>
      </w:r>
    </w:p>
    <w:p w14:paraId="77A5C5F0" w14:textId="4EBB63C4" w:rsidR="00634B70" w:rsidRPr="00802894" w:rsidRDefault="00634B70" w:rsidP="002A780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In caso di risoluzione diversa dalla scadenza naturale del contratto indicare i motivi della cessazione; </w:t>
      </w:r>
    </w:p>
    <w:p w14:paraId="2DA76F11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14:paraId="0B5CA1CA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14:paraId="7BB78836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14:paraId="4AF18AE9" w14:textId="77777777" w:rsidR="00634B70" w:rsidRPr="00802894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14:paraId="2F6AD9E6" w14:textId="77777777" w:rsidR="00634B70" w:rsidRDefault="00634B70" w:rsidP="00634B70">
      <w:pPr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14:paraId="31360A72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81CEE" wp14:editId="7A2A82F7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2700" r="571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5EC34" id="Rettangolo 7" o:spid="_x0000_s1026" style="position:absolute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F39E3" wp14:editId="338C928E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2700" r="9525" b="69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1CE2AE" id="Rettangolo 12" o:spid="_x0000_s1026" style="position:absolute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assegnista (e quindi di non superare 50 ore di didattica frontale e integrativa nell’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r>
        <w:rPr>
          <w:rFonts w:ascii="Arial" w:hAnsi="Arial" w:cs="Arial"/>
          <w:sz w:val="20"/>
          <w:szCs w:val="20"/>
        </w:rPr>
        <w:t xml:space="preserve">. in </w:t>
      </w:r>
      <w:proofErr w:type="gramStart"/>
      <w:r>
        <w:rPr>
          <w:rFonts w:ascii="Arial" w:hAnsi="Arial" w:cs="Arial"/>
          <w:sz w:val="20"/>
          <w:szCs w:val="20"/>
        </w:rPr>
        <w:t>corso)</w:t>
      </w:r>
      <w:r w:rsidRPr="00802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</w:t>
      </w:r>
      <w:r w:rsidRPr="00802894">
        <w:rPr>
          <w:rFonts w:ascii="Arial" w:hAnsi="Arial" w:cs="Arial"/>
          <w:sz w:val="20"/>
          <w:szCs w:val="20"/>
        </w:rPr>
        <w:t>SÌ            NO</w:t>
      </w:r>
    </w:p>
    <w:p w14:paraId="013B929B" w14:textId="77777777" w:rsidR="00634B70" w:rsidRPr="00BB2960" w:rsidRDefault="00634B70" w:rsidP="00634B70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14:paraId="6573F9F5" w14:textId="77777777" w:rsidR="00634B70" w:rsidRDefault="00634B70" w:rsidP="00634B7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F2A4D" wp14:editId="3666A836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3335" r="571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41585F" id="Rettangolo 2" o:spid="_x0000_s1026" style="position:absolute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FEA19" wp14:editId="63D489B0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3335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3C1D2A" id="Rettangolo 1" o:spid="_x0000_s1026" style="position:absolute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dottorando (e quindi di non superare 40 ore di didattica integrativa nell’</w:t>
      </w:r>
      <w:proofErr w:type="spellStart"/>
      <w:r>
        <w:rPr>
          <w:rFonts w:ascii="Arial" w:hAnsi="Arial" w:cs="Arial"/>
          <w:sz w:val="20"/>
          <w:szCs w:val="20"/>
        </w:rPr>
        <w:t>a.a</w:t>
      </w:r>
      <w:proofErr w:type="spellEnd"/>
      <w:r>
        <w:rPr>
          <w:rFonts w:ascii="Arial" w:hAnsi="Arial" w:cs="Arial"/>
          <w:sz w:val="20"/>
          <w:szCs w:val="20"/>
        </w:rPr>
        <w:t xml:space="preserve">. in corso)                     </w:t>
      </w:r>
    </w:p>
    <w:p w14:paraId="2D4907F2" w14:textId="77777777" w:rsidR="00634B70" w:rsidRPr="00450FFF" w:rsidRDefault="00634B70" w:rsidP="00634B70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14:paraId="65C288FB" w14:textId="77777777" w:rsidR="00634B70" w:rsidRDefault="00634B70" w:rsidP="00634B7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14:paraId="730DFC9E" w14:textId="77777777" w:rsidR="00634B70" w:rsidRPr="00F62CAC" w:rsidRDefault="00634B70" w:rsidP="00634B70">
      <w:pPr>
        <w:ind w:left="360"/>
        <w:rPr>
          <w:rFonts w:ascii="Arial" w:hAnsi="Arial" w:cs="Arial"/>
          <w:sz w:val="20"/>
          <w:szCs w:val="20"/>
        </w:rPr>
      </w:pPr>
    </w:p>
    <w:p w14:paraId="137F797A" w14:textId="77777777" w:rsidR="00634B70" w:rsidRPr="00F62CAC" w:rsidRDefault="00634B70" w:rsidP="00634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14:paraId="1C63E6C2" w14:textId="77777777" w:rsidR="00634B70" w:rsidRPr="00802894" w:rsidRDefault="00634B70" w:rsidP="00634B70">
      <w:pPr>
        <w:pStyle w:val="Corpodeltesto22"/>
        <w:numPr>
          <w:ilvl w:val="0"/>
          <w:numId w:val="6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 xml:space="preserve">ai sensi del </w:t>
      </w:r>
      <w:proofErr w:type="spellStart"/>
      <w:r w:rsidRPr="00802894">
        <w:rPr>
          <w:rFonts w:ascii="Arial" w:hAnsi="Arial" w:cs="Arial"/>
          <w:sz w:val="20"/>
        </w:rPr>
        <w:t>D.</w:t>
      </w:r>
      <w:proofErr w:type="gramStart"/>
      <w:r w:rsidRPr="00802894">
        <w:rPr>
          <w:rFonts w:ascii="Arial" w:hAnsi="Arial" w:cs="Arial"/>
          <w:sz w:val="20"/>
        </w:rPr>
        <w:t>L.vo</w:t>
      </w:r>
      <w:proofErr w:type="spellEnd"/>
      <w:proofErr w:type="gramEnd"/>
      <w:r w:rsidRPr="00802894">
        <w:rPr>
          <w:rFonts w:ascii="Arial" w:hAnsi="Arial" w:cs="Arial"/>
          <w:sz w:val="20"/>
        </w:rPr>
        <w:t xml:space="preserve">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14:paraId="3F98651C" w14:textId="77777777" w:rsidR="00634B70" w:rsidRPr="00802894" w:rsidRDefault="00634B70" w:rsidP="00634B70">
      <w:pPr>
        <w:pStyle w:val="Corpodeltesto22"/>
        <w:rPr>
          <w:rFonts w:ascii="Arial" w:hAnsi="Arial" w:cs="Arial"/>
          <w:sz w:val="20"/>
        </w:rPr>
      </w:pPr>
    </w:p>
    <w:p w14:paraId="546BCBB2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14:paraId="4672546A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2B1D3DCD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1BD8AC67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25AB778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14:paraId="4D3D5E72" w14:textId="77777777" w:rsidR="00634B70" w:rsidRPr="00802894" w:rsidRDefault="00634B70" w:rsidP="00634B70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</w:t>
      </w:r>
    </w:p>
    <w:p w14:paraId="465D0BD0" w14:textId="77777777" w:rsidR="00634B70" w:rsidRDefault="00634B70" w:rsidP="00634B70">
      <w:pPr>
        <w:rPr>
          <w:rFonts w:asciiTheme="minorHAnsi" w:hAnsiTheme="minorHAnsi" w:cstheme="minorHAnsi"/>
          <w:sz w:val="22"/>
          <w:szCs w:val="22"/>
        </w:rPr>
      </w:pPr>
    </w:p>
    <w:p w14:paraId="7A9B0094" w14:textId="77777777" w:rsidR="00634B70" w:rsidRPr="00A13B65" w:rsidRDefault="00634B70" w:rsidP="00634B70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14:paraId="27721BB0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 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14:paraId="5F9CF465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14:paraId="2358AF25" w14:textId="77777777" w:rsidR="00634B70" w:rsidRPr="00A13B65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14:paraId="1C43D9DD" w14:textId="77777777" w:rsidR="00634B70" w:rsidRDefault="00634B70" w:rsidP="00634B70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14:paraId="7209A855" w14:textId="77777777" w:rsidR="00634B70" w:rsidRPr="00A13B65" w:rsidRDefault="00634B70" w:rsidP="00634B70">
      <w:pPr>
        <w:rPr>
          <w:rFonts w:asciiTheme="minorHAnsi" w:hAnsiTheme="minorHAnsi" w:cstheme="minorHAnsi"/>
          <w:sz w:val="22"/>
          <w:szCs w:val="22"/>
        </w:rPr>
      </w:pPr>
    </w:p>
    <w:p w14:paraId="778BB5CB" w14:textId="77777777" w:rsidR="00634B70" w:rsidRPr="00802894" w:rsidRDefault="00634B70" w:rsidP="00634B70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14:paraId="76A4499C" w14:textId="4CEBFC48" w:rsidR="00634B70" w:rsidRDefault="00634B70" w:rsidP="00634B70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143A42BB" w14:textId="77777777" w:rsidR="008F7759" w:rsidRPr="00A13B65" w:rsidRDefault="008F7759" w:rsidP="00634B70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1E3A29FF" w14:textId="5CEE1050" w:rsidR="00634B70" w:rsidRPr="00030BC4" w:rsidRDefault="00634B70" w:rsidP="00030BC4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  <w:bookmarkEnd w:id="0"/>
    </w:p>
    <w:sectPr w:rsidR="00634B70" w:rsidRPr="00030BC4" w:rsidSect="00602609">
      <w:headerReference w:type="default" r:id="rId8"/>
      <w:footerReference w:type="default" r:id="rId9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6CD96" w14:textId="77777777" w:rsidR="00D07523" w:rsidRDefault="00D07523">
      <w:r>
        <w:separator/>
      </w:r>
    </w:p>
  </w:endnote>
  <w:endnote w:type="continuationSeparator" w:id="0">
    <w:p w14:paraId="5253A0E6" w14:textId="77777777" w:rsidR="00D07523" w:rsidRDefault="00D0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F48CB" w14:textId="3D42EF37" w:rsidR="00634B70" w:rsidRDefault="00634B70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8A35" w14:textId="77777777" w:rsidR="00D07523" w:rsidRDefault="00D07523">
      <w:r>
        <w:separator/>
      </w:r>
    </w:p>
  </w:footnote>
  <w:footnote w:type="continuationSeparator" w:id="0">
    <w:p w14:paraId="4062B616" w14:textId="77777777" w:rsidR="00D07523" w:rsidRDefault="00D0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2FF26" w14:textId="02B2DB35" w:rsidR="00A13B65" w:rsidRPr="00A13B65" w:rsidRDefault="006A3A20" w:rsidP="00A13B65">
    <w:pPr>
      <w:jc w:val="right"/>
      <w:rPr>
        <w:rFonts w:ascii="Arial" w:eastAsia="MS Mincho" w:hAnsi="Arial" w:cs="Arial"/>
        <w:bCs/>
        <w:sz w:val="18"/>
        <w:szCs w:val="18"/>
      </w:rPr>
    </w:pPr>
    <w:r w:rsidRPr="00A13B65">
      <w:rPr>
        <w:rFonts w:ascii="Arial" w:eastAsia="MS Mincho" w:hAnsi="Arial" w:cs="Arial"/>
        <w:bCs/>
        <w:sz w:val="18"/>
        <w:szCs w:val="18"/>
      </w:rPr>
      <w:t>Allegato A</w:t>
    </w:r>
  </w:p>
  <w:p w14:paraId="4CF34951" w14:textId="447E43F8" w:rsidR="00A13B65" w:rsidRDefault="00D075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0" w:hanging="157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"/>
      <w:lvlJc w:val="left"/>
      <w:pPr>
        <w:ind w:left="1540" w:hanging="22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66" w:hanging="221"/>
      </w:pPr>
    </w:lvl>
    <w:lvl w:ilvl="3">
      <w:numFmt w:val="bullet"/>
      <w:lvlText w:val="•"/>
      <w:lvlJc w:val="left"/>
      <w:pPr>
        <w:ind w:left="3393" w:hanging="221"/>
      </w:pPr>
    </w:lvl>
    <w:lvl w:ilvl="4">
      <w:numFmt w:val="bullet"/>
      <w:lvlText w:val="•"/>
      <w:lvlJc w:val="left"/>
      <w:pPr>
        <w:ind w:left="4320" w:hanging="221"/>
      </w:pPr>
    </w:lvl>
    <w:lvl w:ilvl="5">
      <w:numFmt w:val="bullet"/>
      <w:lvlText w:val="•"/>
      <w:lvlJc w:val="left"/>
      <w:pPr>
        <w:ind w:left="5246" w:hanging="221"/>
      </w:pPr>
    </w:lvl>
    <w:lvl w:ilvl="6">
      <w:numFmt w:val="bullet"/>
      <w:lvlText w:val="•"/>
      <w:lvlJc w:val="left"/>
      <w:pPr>
        <w:ind w:left="6173" w:hanging="221"/>
      </w:pPr>
    </w:lvl>
    <w:lvl w:ilvl="7">
      <w:numFmt w:val="bullet"/>
      <w:lvlText w:val="•"/>
      <w:lvlJc w:val="left"/>
      <w:pPr>
        <w:ind w:left="7100" w:hanging="221"/>
      </w:pPr>
    </w:lvl>
    <w:lvl w:ilvl="8">
      <w:numFmt w:val="bullet"/>
      <w:lvlText w:val="•"/>
      <w:lvlJc w:val="left"/>
      <w:pPr>
        <w:ind w:left="8026" w:hanging="221"/>
      </w:p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422A1"/>
    <w:multiLevelType w:val="hybridMultilevel"/>
    <w:tmpl w:val="A3CEA5E2"/>
    <w:lvl w:ilvl="0" w:tplc="D450A2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84E80"/>
    <w:multiLevelType w:val="hybridMultilevel"/>
    <w:tmpl w:val="9F925650"/>
    <w:lvl w:ilvl="0" w:tplc="A91C4118">
      <w:start w:val="1"/>
      <w:numFmt w:val="bullet"/>
      <w:lvlText w:val=""/>
      <w:lvlJc w:val="left"/>
      <w:pPr>
        <w:ind w:left="1840" w:hanging="157"/>
      </w:pPr>
      <w:rPr>
        <w:rFonts w:ascii="Symbol" w:eastAsia="Symbol" w:hAnsi="Symbol" w:hint="default"/>
        <w:sz w:val="22"/>
        <w:szCs w:val="22"/>
      </w:rPr>
    </w:lvl>
    <w:lvl w:ilvl="1" w:tplc="8AE27BE6">
      <w:start w:val="1"/>
      <w:numFmt w:val="bullet"/>
      <w:lvlText w:val="•"/>
      <w:lvlJc w:val="left"/>
      <w:pPr>
        <w:ind w:left="2846" w:hanging="157"/>
      </w:pPr>
      <w:rPr>
        <w:rFonts w:hint="default"/>
      </w:rPr>
    </w:lvl>
    <w:lvl w:ilvl="2" w:tplc="821012AE">
      <w:start w:val="1"/>
      <w:numFmt w:val="bullet"/>
      <w:lvlText w:val="•"/>
      <w:lvlJc w:val="left"/>
      <w:pPr>
        <w:ind w:left="3852" w:hanging="157"/>
      </w:pPr>
      <w:rPr>
        <w:rFonts w:hint="default"/>
      </w:rPr>
    </w:lvl>
    <w:lvl w:ilvl="3" w:tplc="1AAEE8A2">
      <w:start w:val="1"/>
      <w:numFmt w:val="bullet"/>
      <w:lvlText w:val="•"/>
      <w:lvlJc w:val="left"/>
      <w:pPr>
        <w:ind w:left="4858" w:hanging="157"/>
      </w:pPr>
      <w:rPr>
        <w:rFonts w:hint="default"/>
      </w:rPr>
    </w:lvl>
    <w:lvl w:ilvl="4" w:tplc="1B584BC0">
      <w:start w:val="1"/>
      <w:numFmt w:val="bullet"/>
      <w:lvlText w:val="•"/>
      <w:lvlJc w:val="left"/>
      <w:pPr>
        <w:ind w:left="5864" w:hanging="157"/>
      </w:pPr>
      <w:rPr>
        <w:rFonts w:hint="default"/>
      </w:rPr>
    </w:lvl>
    <w:lvl w:ilvl="5" w:tplc="519C6676">
      <w:start w:val="1"/>
      <w:numFmt w:val="bullet"/>
      <w:lvlText w:val="•"/>
      <w:lvlJc w:val="left"/>
      <w:pPr>
        <w:ind w:left="6870" w:hanging="157"/>
      </w:pPr>
      <w:rPr>
        <w:rFonts w:hint="default"/>
      </w:rPr>
    </w:lvl>
    <w:lvl w:ilvl="6" w:tplc="3B580BAE">
      <w:start w:val="1"/>
      <w:numFmt w:val="bullet"/>
      <w:lvlText w:val="•"/>
      <w:lvlJc w:val="left"/>
      <w:pPr>
        <w:ind w:left="7876" w:hanging="157"/>
      </w:pPr>
      <w:rPr>
        <w:rFonts w:hint="default"/>
      </w:rPr>
    </w:lvl>
    <w:lvl w:ilvl="7" w:tplc="8C7E2394">
      <w:start w:val="1"/>
      <w:numFmt w:val="bullet"/>
      <w:lvlText w:val="•"/>
      <w:lvlJc w:val="left"/>
      <w:pPr>
        <w:ind w:left="8882" w:hanging="157"/>
      </w:pPr>
      <w:rPr>
        <w:rFonts w:hint="default"/>
      </w:rPr>
    </w:lvl>
    <w:lvl w:ilvl="8" w:tplc="4D02A698">
      <w:start w:val="1"/>
      <w:numFmt w:val="bullet"/>
      <w:lvlText w:val="•"/>
      <w:lvlJc w:val="left"/>
      <w:pPr>
        <w:ind w:left="9888" w:hanging="157"/>
      </w:pPr>
      <w:rPr>
        <w:rFonts w:hint="default"/>
      </w:rPr>
    </w:lvl>
  </w:abstractNum>
  <w:abstractNum w:abstractNumId="7" w15:restartNumberingAfterBreak="0">
    <w:nsid w:val="7F287D29"/>
    <w:multiLevelType w:val="hybridMultilevel"/>
    <w:tmpl w:val="3278ADA2"/>
    <w:lvl w:ilvl="0" w:tplc="2FB6C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03A6B"/>
    <w:rsid w:val="00015062"/>
    <w:rsid w:val="00022D6D"/>
    <w:rsid w:val="00030BC4"/>
    <w:rsid w:val="0004724C"/>
    <w:rsid w:val="0007605E"/>
    <w:rsid w:val="0008698F"/>
    <w:rsid w:val="000C30EC"/>
    <w:rsid w:val="0014267F"/>
    <w:rsid w:val="00145862"/>
    <w:rsid w:val="001500C3"/>
    <w:rsid w:val="001717A6"/>
    <w:rsid w:val="0017235C"/>
    <w:rsid w:val="001764F0"/>
    <w:rsid w:val="001B7E86"/>
    <w:rsid w:val="001C557F"/>
    <w:rsid w:val="001E2B82"/>
    <w:rsid w:val="00200F37"/>
    <w:rsid w:val="002034FE"/>
    <w:rsid w:val="002252CD"/>
    <w:rsid w:val="002322C3"/>
    <w:rsid w:val="0024647F"/>
    <w:rsid w:val="0029162E"/>
    <w:rsid w:val="002A7803"/>
    <w:rsid w:val="002C125D"/>
    <w:rsid w:val="0033072A"/>
    <w:rsid w:val="00334A96"/>
    <w:rsid w:val="00337301"/>
    <w:rsid w:val="00364598"/>
    <w:rsid w:val="00374E6C"/>
    <w:rsid w:val="003B1A2B"/>
    <w:rsid w:val="003C2A36"/>
    <w:rsid w:val="003D76E4"/>
    <w:rsid w:val="003F6FEC"/>
    <w:rsid w:val="0040197B"/>
    <w:rsid w:val="004101C7"/>
    <w:rsid w:val="00410D98"/>
    <w:rsid w:val="0042222C"/>
    <w:rsid w:val="00435906"/>
    <w:rsid w:val="004530D8"/>
    <w:rsid w:val="0045591D"/>
    <w:rsid w:val="00461836"/>
    <w:rsid w:val="004868FA"/>
    <w:rsid w:val="0049085F"/>
    <w:rsid w:val="004A55D4"/>
    <w:rsid w:val="004A7876"/>
    <w:rsid w:val="004C38B6"/>
    <w:rsid w:val="004C3ADE"/>
    <w:rsid w:val="004D17F0"/>
    <w:rsid w:val="004F0DC8"/>
    <w:rsid w:val="00503782"/>
    <w:rsid w:val="00514F90"/>
    <w:rsid w:val="00563E01"/>
    <w:rsid w:val="00567ACD"/>
    <w:rsid w:val="00576FAC"/>
    <w:rsid w:val="00581D18"/>
    <w:rsid w:val="005862B8"/>
    <w:rsid w:val="005A10B9"/>
    <w:rsid w:val="006045E5"/>
    <w:rsid w:val="00607471"/>
    <w:rsid w:val="00613837"/>
    <w:rsid w:val="00613D3A"/>
    <w:rsid w:val="00613FE4"/>
    <w:rsid w:val="006243B6"/>
    <w:rsid w:val="00634B70"/>
    <w:rsid w:val="00650B04"/>
    <w:rsid w:val="006713B0"/>
    <w:rsid w:val="006868C7"/>
    <w:rsid w:val="006A3A20"/>
    <w:rsid w:val="006A7625"/>
    <w:rsid w:val="006E2245"/>
    <w:rsid w:val="006E75C0"/>
    <w:rsid w:val="006F4F66"/>
    <w:rsid w:val="007046DB"/>
    <w:rsid w:val="00714DC4"/>
    <w:rsid w:val="00731C3B"/>
    <w:rsid w:val="00737F3F"/>
    <w:rsid w:val="00740611"/>
    <w:rsid w:val="00795681"/>
    <w:rsid w:val="007A152C"/>
    <w:rsid w:val="007B52A7"/>
    <w:rsid w:val="007E3811"/>
    <w:rsid w:val="007E76C0"/>
    <w:rsid w:val="00802AB6"/>
    <w:rsid w:val="00812DED"/>
    <w:rsid w:val="00826FEC"/>
    <w:rsid w:val="00827F5D"/>
    <w:rsid w:val="00846EBC"/>
    <w:rsid w:val="00856780"/>
    <w:rsid w:val="008606D1"/>
    <w:rsid w:val="008650AF"/>
    <w:rsid w:val="00875743"/>
    <w:rsid w:val="00893937"/>
    <w:rsid w:val="008A2AC1"/>
    <w:rsid w:val="008B5C37"/>
    <w:rsid w:val="008D42AB"/>
    <w:rsid w:val="008E7407"/>
    <w:rsid w:val="008F7759"/>
    <w:rsid w:val="00904479"/>
    <w:rsid w:val="00924899"/>
    <w:rsid w:val="009276DD"/>
    <w:rsid w:val="00946647"/>
    <w:rsid w:val="009509EA"/>
    <w:rsid w:val="00983FC4"/>
    <w:rsid w:val="009A19AE"/>
    <w:rsid w:val="009C0C18"/>
    <w:rsid w:val="009C1746"/>
    <w:rsid w:val="009D0C14"/>
    <w:rsid w:val="00A17F44"/>
    <w:rsid w:val="00A35887"/>
    <w:rsid w:val="00A42B9B"/>
    <w:rsid w:val="00A66702"/>
    <w:rsid w:val="00A66B19"/>
    <w:rsid w:val="00A73A93"/>
    <w:rsid w:val="00A772EF"/>
    <w:rsid w:val="00A80F0C"/>
    <w:rsid w:val="00A95470"/>
    <w:rsid w:val="00AB0AA5"/>
    <w:rsid w:val="00B12CEC"/>
    <w:rsid w:val="00B5098F"/>
    <w:rsid w:val="00B5153D"/>
    <w:rsid w:val="00B554D6"/>
    <w:rsid w:val="00B6624F"/>
    <w:rsid w:val="00B76052"/>
    <w:rsid w:val="00B81DE5"/>
    <w:rsid w:val="00BA79EB"/>
    <w:rsid w:val="00BB21D0"/>
    <w:rsid w:val="00BF1B53"/>
    <w:rsid w:val="00C15BE7"/>
    <w:rsid w:val="00C17B1A"/>
    <w:rsid w:val="00C40A89"/>
    <w:rsid w:val="00C45DCF"/>
    <w:rsid w:val="00C460BB"/>
    <w:rsid w:val="00C65285"/>
    <w:rsid w:val="00C7146B"/>
    <w:rsid w:val="00C77DF0"/>
    <w:rsid w:val="00C90A4A"/>
    <w:rsid w:val="00CB7CA5"/>
    <w:rsid w:val="00CC3C9C"/>
    <w:rsid w:val="00CD1BD1"/>
    <w:rsid w:val="00CD792E"/>
    <w:rsid w:val="00CF3137"/>
    <w:rsid w:val="00CF46C1"/>
    <w:rsid w:val="00D07523"/>
    <w:rsid w:val="00D10E47"/>
    <w:rsid w:val="00D12995"/>
    <w:rsid w:val="00D23C98"/>
    <w:rsid w:val="00D23FE8"/>
    <w:rsid w:val="00D3007A"/>
    <w:rsid w:val="00D435B9"/>
    <w:rsid w:val="00D5424B"/>
    <w:rsid w:val="00D603FE"/>
    <w:rsid w:val="00DC4DD0"/>
    <w:rsid w:val="00DE3998"/>
    <w:rsid w:val="00DF1A57"/>
    <w:rsid w:val="00DF1BFD"/>
    <w:rsid w:val="00E00101"/>
    <w:rsid w:val="00E12622"/>
    <w:rsid w:val="00E203C9"/>
    <w:rsid w:val="00E266FD"/>
    <w:rsid w:val="00E33A27"/>
    <w:rsid w:val="00E3593B"/>
    <w:rsid w:val="00E52C31"/>
    <w:rsid w:val="00EC5981"/>
    <w:rsid w:val="00F1597A"/>
    <w:rsid w:val="00F312FC"/>
    <w:rsid w:val="00F52755"/>
    <w:rsid w:val="00F5567D"/>
    <w:rsid w:val="00F64653"/>
    <w:rsid w:val="00F7219B"/>
    <w:rsid w:val="00F83E0D"/>
    <w:rsid w:val="00FC0DF2"/>
    <w:rsid w:val="00FC5A52"/>
    <w:rsid w:val="00FD7850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2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BF1B53"/>
    <w:pPr>
      <w:spacing w:after="60" w:line="288" w:lineRule="auto"/>
      <w:ind w:left="1" w:firstLine="5953"/>
      <w:jc w:val="both"/>
    </w:pPr>
    <w:rPr>
      <w:rFonts w:ascii="Arial" w:hAnsi="Arial" w:cs="Arial"/>
      <w:i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F90"/>
    <w:rPr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14F90"/>
    <w:pPr>
      <w:widowControl w:val="0"/>
      <w:autoSpaceDE w:val="0"/>
      <w:autoSpaceDN w:val="0"/>
      <w:adjustRightInd w:val="0"/>
    </w:pPr>
    <w:rPr>
      <w:rFonts w:eastAsiaTheme="minorEastAsia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4F90"/>
    <w:rPr>
      <w:rFonts w:eastAsiaTheme="minorEastAsia"/>
      <w:sz w:val="22"/>
      <w:szCs w:val="22"/>
    </w:rPr>
  </w:style>
  <w:style w:type="paragraph" w:styleId="Paragrafoelenco">
    <w:name w:val="List Paragraph"/>
    <w:basedOn w:val="Normale"/>
    <w:uiPriority w:val="1"/>
    <w:qFormat/>
    <w:rsid w:val="00514F90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634B70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34B70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634B70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634B70"/>
    <w:pPr>
      <w:spacing w:line="360" w:lineRule="auto"/>
      <w:jc w:val="both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713B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9162E"/>
    <w:pPr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A552-5FFB-413C-8D82-5BBB514E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Coralba Cappellato</cp:lastModifiedBy>
  <cp:revision>4</cp:revision>
  <cp:lastPrinted>2020-07-15T13:39:00Z</cp:lastPrinted>
  <dcterms:created xsi:type="dcterms:W3CDTF">2022-02-16T07:19:00Z</dcterms:created>
  <dcterms:modified xsi:type="dcterms:W3CDTF">2022-02-16T07:23:00Z</dcterms:modified>
</cp:coreProperties>
</file>