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95D5" w14:textId="43020068" w:rsidR="00634B70" w:rsidRPr="000F7D27" w:rsidRDefault="00634B70" w:rsidP="00634B70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bookmarkStart w:id="1" w:name="_GoBack"/>
      <w:bookmarkEnd w:id="1"/>
      <w:r w:rsidRPr="000F7D27">
        <w:t>Bando</w:t>
      </w:r>
      <w:r w:rsidRPr="000F7D27">
        <w:rPr>
          <w:spacing w:val="-33"/>
        </w:rPr>
        <w:t xml:space="preserve"> </w:t>
      </w:r>
      <w:r>
        <w:t>20</w:t>
      </w:r>
      <w:r w:rsidR="00E96255">
        <w:t>20</w:t>
      </w:r>
      <w:r>
        <w:t>INT-</w:t>
      </w:r>
      <w:r w:rsidR="00740611">
        <w:t>ND</w:t>
      </w:r>
      <w:r>
        <w:t>0</w:t>
      </w:r>
      <w:r w:rsidR="00E96255">
        <w:t>3</w:t>
      </w:r>
    </w:p>
    <w:p w14:paraId="093FFDE6" w14:textId="77777777" w:rsidR="00634B70" w:rsidRDefault="00634B70" w:rsidP="00634B70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14:paraId="76FC1B25" w14:textId="77777777" w:rsidR="00634B70" w:rsidRPr="00A13B65" w:rsidRDefault="00634B70" w:rsidP="00634B70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14:paraId="40AA5C4B" w14:textId="77777777" w:rsidR="00634B70" w:rsidRPr="00A13B65" w:rsidRDefault="00634B70" w:rsidP="00634B70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82"/>
      </w:tblGrid>
      <w:tr w:rsidR="00634B70" w:rsidRPr="00650E03" w14:paraId="2A1F84BA" w14:textId="77777777" w:rsidTr="00386E5F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14:paraId="62A37AD7" w14:textId="77777777" w:rsidR="00634B70" w:rsidRDefault="00634B70" w:rsidP="00386E5F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14:paraId="34AC82E4" w14:textId="77777777" w:rsidR="00634B70" w:rsidRPr="009A3E2D" w:rsidRDefault="00634B70" w:rsidP="00386E5F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14:paraId="5926372C" w14:textId="77777777" w:rsidR="00634B70" w:rsidRPr="00650E03" w:rsidRDefault="00634B70" w:rsidP="00386E5F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14:paraId="1633A312" w14:textId="77777777" w:rsidR="00634B70" w:rsidRPr="00650E03" w:rsidRDefault="00634B70" w:rsidP="00634B70">
      <w:pPr>
        <w:rPr>
          <w:rFonts w:ascii="Verdana" w:hAnsi="Verdana"/>
          <w:sz w:val="18"/>
          <w:szCs w:val="18"/>
          <w:lang w:eastAsia="it-IT"/>
        </w:rPr>
      </w:pPr>
    </w:p>
    <w:p w14:paraId="5603B8AA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34B70" w:rsidRPr="00602609" w14:paraId="3E21B22F" w14:textId="77777777" w:rsidTr="00386E5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14:paraId="67D02467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14:paraId="37116AAC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14:paraId="3236078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14:paraId="5DCA8A1F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298CC8BF" w14:textId="77777777" w:rsidTr="00386E5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14:paraId="2DBD96A2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14:paraId="5D488B5C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14:paraId="43171F57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14:paraId="691A1B0E" w14:textId="77777777" w:rsidR="00634B70" w:rsidRPr="009A3E2D" w:rsidRDefault="00634B70" w:rsidP="00386E5F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6B8551E6" w14:textId="77777777" w:rsidTr="00386E5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18FE0701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14:paraId="645F6D01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14:paraId="3BE5AFAE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14:paraId="75918AC3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08E4ABEB" w14:textId="77777777" w:rsidTr="00386E5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14:paraId="74A3D685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14:paraId="4C6990CB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40F8B3F4" w14:textId="77777777" w:rsidTr="00386E5F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14:paraId="47A406A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14:paraId="7A9F011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255205B5" w14:textId="77777777" w:rsidTr="00386E5F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201C7C46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14:paraId="7FD83ABB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733F6DBC" w14:textId="77777777" w:rsidTr="00386E5F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56B1A846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14:paraId="7891761E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14:paraId="7F6D644A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14:paraId="22AD73C7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61BA55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14:paraId="37364498" w14:textId="4A962094" w:rsidR="00634B70" w:rsidRPr="00800E9B" w:rsidRDefault="00634B70" w:rsidP="00634B70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 w:rsidR="0074061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955"/>
        <w:gridCol w:w="1126"/>
      </w:tblGrid>
      <w:tr w:rsidR="00634B70" w:rsidRPr="00B66930" w14:paraId="5A10008B" w14:textId="77777777" w:rsidTr="00634B70">
        <w:trPr>
          <w:trHeight w:val="667"/>
        </w:trPr>
        <w:tc>
          <w:tcPr>
            <w:tcW w:w="773" w:type="pct"/>
            <w:vAlign w:val="center"/>
          </w:tcPr>
          <w:p w14:paraId="37F23C68" w14:textId="77777777" w:rsidR="00634B70" w:rsidRPr="00947A1D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studio</w:t>
            </w:r>
          </w:p>
        </w:tc>
        <w:tc>
          <w:tcPr>
            <w:tcW w:w="705" w:type="pct"/>
            <w:vAlign w:val="center"/>
          </w:tcPr>
          <w:p w14:paraId="63043CAB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2962" w:type="pct"/>
            <w:vAlign w:val="center"/>
          </w:tcPr>
          <w:p w14:paraId="349852A0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14:paraId="52A68A2F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634B70" w:rsidRPr="00B66930" w14:paraId="1660DC77" w14:textId="77777777" w:rsidTr="00177DBF">
        <w:trPr>
          <w:trHeight w:val="656"/>
        </w:trPr>
        <w:tc>
          <w:tcPr>
            <w:tcW w:w="773" w:type="pct"/>
            <w:vAlign w:val="center"/>
          </w:tcPr>
          <w:p w14:paraId="56D91B1D" w14:textId="77777777" w:rsidR="00030BC4" w:rsidRPr="00030BC4" w:rsidRDefault="00030BC4" w:rsidP="00740611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6"/>
                <w:szCs w:val="18"/>
              </w:rPr>
            </w:pPr>
          </w:p>
          <w:p w14:paraId="32F1BBAC" w14:textId="42C2B60B" w:rsidR="00634B70" w:rsidRPr="00461836" w:rsidRDefault="00490A69" w:rsidP="00740611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LM</w:t>
            </w:r>
            <w:r w:rsidR="00AF28D9">
              <w:rPr>
                <w:b w:val="0"/>
                <w:sz w:val="18"/>
                <w:szCs w:val="18"/>
              </w:rPr>
              <w:t xml:space="preserve"> Local development</w:t>
            </w:r>
          </w:p>
        </w:tc>
        <w:tc>
          <w:tcPr>
            <w:tcW w:w="705" w:type="pct"/>
            <w:vAlign w:val="center"/>
          </w:tcPr>
          <w:p w14:paraId="7EB993E4" w14:textId="638DE864" w:rsidR="00634B70" w:rsidRPr="00461836" w:rsidRDefault="00E96255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Marina BERTONCIN</w:t>
            </w:r>
          </w:p>
        </w:tc>
        <w:tc>
          <w:tcPr>
            <w:tcW w:w="2962" w:type="pct"/>
            <w:shd w:val="clear" w:color="auto" w:fill="auto"/>
            <w:vAlign w:val="center"/>
          </w:tcPr>
          <w:p w14:paraId="306B8CF0" w14:textId="42BF02F7" w:rsidR="00634B70" w:rsidRPr="00177DBF" w:rsidRDefault="00E96255" w:rsidP="00490A69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177DBF">
              <w:rPr>
                <w:rStyle w:val="Enfasigrassetto"/>
                <w:sz w:val="21"/>
                <w:szCs w:val="21"/>
              </w:rPr>
              <w:t>PROGETTO 2020</w:t>
            </w:r>
            <w:r w:rsidR="00740611" w:rsidRPr="00177DBF">
              <w:rPr>
                <w:rStyle w:val="Enfasigrassetto"/>
                <w:sz w:val="21"/>
                <w:szCs w:val="21"/>
              </w:rPr>
              <w:t xml:space="preserve"> NOVA DIDAXIS </w:t>
            </w:r>
            <w:r w:rsidR="00490A69" w:rsidRPr="00177DBF">
              <w:rPr>
                <w:rStyle w:val="Enfasigrassetto"/>
                <w:sz w:val="21"/>
                <w:szCs w:val="21"/>
              </w:rPr>
              <w:t>–</w:t>
            </w:r>
            <w:r w:rsidR="00740611" w:rsidRPr="00177DBF">
              <w:rPr>
                <w:rStyle w:val="Enfasigrassetto"/>
                <w:sz w:val="21"/>
                <w:szCs w:val="21"/>
              </w:rPr>
              <w:t xml:space="preserve"> </w:t>
            </w:r>
            <w:r w:rsidR="00490A69" w:rsidRPr="00177DBF">
              <w:rPr>
                <w:rStyle w:val="Enfasigrassetto"/>
                <w:sz w:val="21"/>
                <w:szCs w:val="21"/>
              </w:rPr>
              <w:t>Supporto alle attività previste nell’ambito dell’Azione 1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90A9773" w14:textId="6309F439" w:rsidR="00634B70" w:rsidRPr="00177DBF" w:rsidRDefault="00177DBF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177DBF">
              <w:rPr>
                <w:b w:val="0"/>
                <w:sz w:val="18"/>
                <w:szCs w:val="18"/>
              </w:rPr>
              <w:t>48</w:t>
            </w:r>
          </w:p>
        </w:tc>
      </w:tr>
    </w:tbl>
    <w:p w14:paraId="1CF671DD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14:paraId="357ADA57" w14:textId="77777777" w:rsidR="00634B70" w:rsidRPr="00A13B65" w:rsidRDefault="00634B70" w:rsidP="00634B70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5171824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………………………..……..;</w:t>
      </w:r>
    </w:p>
    <w:p w14:paraId="2206036F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14:paraId="5BBE7172" w14:textId="77777777" w:rsidR="00634B70" w:rsidRPr="00802894" w:rsidRDefault="00634B70" w:rsidP="00634B70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14:paraId="3412FE21" w14:textId="1725AA58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2C2D0" wp14:editId="50386BD8">
                <wp:simplePos x="0" y="0"/>
                <wp:positionH relativeFrom="column">
                  <wp:posOffset>4480560</wp:posOffset>
                </wp:positionH>
                <wp:positionV relativeFrom="paragraph">
                  <wp:posOffset>427990</wp:posOffset>
                </wp:positionV>
                <wp:extent cx="133350" cy="130810"/>
                <wp:effectExtent l="9525" t="12700" r="9525" b="889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6D2502" id="Rettangolo 11" o:spid="_x0000_s1026" style="position:absolute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25D9" wp14:editId="2B4EAA49">
                <wp:simplePos x="0" y="0"/>
                <wp:positionH relativeFrom="column">
                  <wp:posOffset>3884295</wp:posOffset>
                </wp:positionH>
                <wp:positionV relativeFrom="paragraph">
                  <wp:posOffset>427990</wp:posOffset>
                </wp:positionV>
                <wp:extent cx="133350" cy="130810"/>
                <wp:effectExtent l="13335" t="12700" r="5715" b="88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DD2AC1" id="Rettangolo 10" o:spid="_x0000_s1026" style="position:absolute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r w:rsidR="00461836">
        <w:rPr>
          <w:rFonts w:ascii="Arial" w:hAnsi="Arial" w:cs="Arial"/>
          <w:sz w:val="20"/>
          <w:szCs w:val="20"/>
        </w:rPr>
        <w:t>……..</w:t>
      </w:r>
      <w:r w:rsidRPr="00802894">
        <w:rPr>
          <w:rFonts w:ascii="Arial" w:hAnsi="Arial" w:cs="Arial"/>
          <w:sz w:val="20"/>
          <w:szCs w:val="20"/>
        </w:rPr>
        <w:t>…..</w:t>
      </w:r>
    </w:p>
    <w:p w14:paraId="57ABF80D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76BB2" wp14:editId="601B2F7A">
                <wp:simplePos x="0" y="0"/>
                <wp:positionH relativeFrom="column">
                  <wp:posOffset>4480560</wp:posOffset>
                </wp:positionH>
                <wp:positionV relativeFrom="paragraph">
                  <wp:posOffset>199390</wp:posOffset>
                </wp:positionV>
                <wp:extent cx="133350" cy="142240"/>
                <wp:effectExtent l="9525" t="12700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A1129" id="Rettangolo 9" o:spid="_x0000_s1026" style="position:absolute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954C8" wp14:editId="313640FE">
                <wp:simplePos x="0" y="0"/>
                <wp:positionH relativeFrom="column">
                  <wp:posOffset>3884295</wp:posOffset>
                </wp:positionH>
                <wp:positionV relativeFrom="paragraph">
                  <wp:posOffset>199390</wp:posOffset>
                </wp:positionV>
                <wp:extent cx="133350" cy="142240"/>
                <wp:effectExtent l="13335" t="12700" r="571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79B931" id="Rettangolo 8" o:spid="_x0000_s1026" style="position:absolute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dipendente:   - dell’Università di Padova                 SÌ            NO</w:t>
      </w:r>
    </w:p>
    <w:p w14:paraId="7B57F02C" w14:textId="55F565BE" w:rsidR="00634B70" w:rsidRDefault="00634B70" w:rsidP="00634B70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14:paraId="424D0343" w14:textId="77777777" w:rsidR="00740611" w:rsidRPr="00802894" w:rsidRDefault="00740611" w:rsidP="00634B70">
      <w:pPr>
        <w:ind w:left="360"/>
        <w:rPr>
          <w:rFonts w:ascii="Arial" w:hAnsi="Arial" w:cs="Arial"/>
          <w:sz w:val="20"/>
          <w:szCs w:val="20"/>
        </w:rPr>
      </w:pPr>
    </w:p>
    <w:p w14:paraId="77A5C5F0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14:paraId="2DA76F11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14:paraId="0B5CA1CA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14:paraId="7BB78836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14:paraId="4AF18AE9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14:paraId="2F6AD9E6" w14:textId="77777777" w:rsidR="00634B70" w:rsidRDefault="00634B70" w:rsidP="00634B70">
      <w:pPr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14:paraId="31360A72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81CEE" wp14:editId="7A2A82F7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2700" r="571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5EC34" id="Rettangolo 7" o:spid="_x0000_s1026" style="position:absolute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F39E3" wp14:editId="338C928E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2700" r="9525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1CE2AE" id="Rettangolo 12" o:spid="_x0000_s1026" style="position:absolute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assegnista (e quindi di non superare 50 ore di didattica frontale e integrativa nell’a.a. in corso)</w:t>
      </w:r>
      <w:r w:rsidRPr="00802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02894">
        <w:rPr>
          <w:rFonts w:ascii="Arial" w:hAnsi="Arial" w:cs="Arial"/>
          <w:sz w:val="20"/>
          <w:szCs w:val="20"/>
        </w:rPr>
        <w:t>SÌ            NO</w:t>
      </w:r>
    </w:p>
    <w:p w14:paraId="013B929B" w14:textId="77777777" w:rsidR="00634B70" w:rsidRPr="00BB2960" w:rsidRDefault="00634B70" w:rsidP="00634B70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14:paraId="6573F9F5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F2A4D" wp14:editId="3666A836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3335" r="571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41585F" id="Rettangolo 2" o:spid="_x0000_s1026" style="position:absolute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FEA19" wp14:editId="63D489B0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3335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3C1D2A" id="Rettangolo 1" o:spid="_x0000_s1026" style="position:absolute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di essere dottorando (e quindi di non superare 40 ore di didattica integrativa nell’a.a. in corso)                     </w:t>
      </w:r>
    </w:p>
    <w:p w14:paraId="2D4907F2" w14:textId="77777777" w:rsidR="00634B70" w:rsidRPr="00450FFF" w:rsidRDefault="00634B70" w:rsidP="00634B70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14:paraId="65C288FB" w14:textId="77777777" w:rsidR="00634B70" w:rsidRDefault="00634B70" w:rsidP="00634B7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14:paraId="730DFC9E" w14:textId="77777777" w:rsidR="00634B70" w:rsidRPr="00F62CAC" w:rsidRDefault="00634B70" w:rsidP="00634B70">
      <w:pPr>
        <w:ind w:left="360"/>
        <w:rPr>
          <w:rFonts w:ascii="Arial" w:hAnsi="Arial" w:cs="Arial"/>
          <w:sz w:val="20"/>
          <w:szCs w:val="20"/>
        </w:rPr>
      </w:pPr>
    </w:p>
    <w:p w14:paraId="7AA127C4" w14:textId="77777777" w:rsidR="00634B70" w:rsidRPr="00A13B65" w:rsidRDefault="00634B70" w:rsidP="00634B7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7F797A" w14:textId="77777777" w:rsidR="00634B70" w:rsidRPr="00F62CAC" w:rsidRDefault="00634B70" w:rsidP="0063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14:paraId="1C63E6C2" w14:textId="77777777" w:rsidR="00634B70" w:rsidRPr="00802894" w:rsidRDefault="00634B70" w:rsidP="00634B70">
      <w:pPr>
        <w:pStyle w:val="Corpodeltesto22"/>
        <w:numPr>
          <w:ilvl w:val="0"/>
          <w:numId w:val="6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>ai sensi del D.L.vo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14:paraId="3F98651C" w14:textId="77777777" w:rsidR="00634B70" w:rsidRPr="00802894" w:rsidRDefault="00634B70" w:rsidP="00634B70">
      <w:pPr>
        <w:pStyle w:val="Corpodeltesto22"/>
        <w:rPr>
          <w:rFonts w:ascii="Arial" w:hAnsi="Arial" w:cs="Arial"/>
          <w:sz w:val="20"/>
        </w:rPr>
      </w:pPr>
    </w:p>
    <w:p w14:paraId="546BCBB2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14:paraId="4672546A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2B1D3DCD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1BD8AC67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25AB778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14:paraId="4D3D5E72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…………………………………………..</w:t>
      </w:r>
    </w:p>
    <w:p w14:paraId="465D0BD0" w14:textId="77777777" w:rsidR="00634B70" w:rsidRDefault="00634B70" w:rsidP="00634B70">
      <w:pPr>
        <w:rPr>
          <w:rFonts w:asciiTheme="minorHAnsi" w:hAnsiTheme="minorHAnsi" w:cstheme="minorHAnsi"/>
          <w:sz w:val="22"/>
          <w:szCs w:val="22"/>
        </w:rPr>
      </w:pPr>
    </w:p>
    <w:p w14:paraId="7A9B0094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14:paraId="27721BB0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 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14:paraId="5F9CF465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14:paraId="2358AF25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14:paraId="1C43D9DD" w14:textId="77777777" w:rsidR="00634B70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14:paraId="7209A855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</w:rPr>
      </w:pPr>
    </w:p>
    <w:p w14:paraId="778BB5CB" w14:textId="77777777" w:rsidR="00634B70" w:rsidRPr="00802894" w:rsidRDefault="00634B70" w:rsidP="00634B70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14:paraId="76A4499C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1E3A29FF" w14:textId="5CEE1050" w:rsidR="00634B70" w:rsidRPr="00030BC4" w:rsidRDefault="00634B70" w:rsidP="00030BC4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End w:id="0"/>
    </w:p>
    <w:sectPr w:rsidR="00634B70" w:rsidRPr="00030BC4" w:rsidSect="00602609">
      <w:headerReference w:type="default" r:id="rId8"/>
      <w:footerReference w:type="default" r:id="rId9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E8DD" w14:textId="77777777" w:rsidR="00AD4913" w:rsidRDefault="00AD4913">
      <w:r>
        <w:separator/>
      </w:r>
    </w:p>
  </w:endnote>
  <w:endnote w:type="continuationSeparator" w:id="0">
    <w:p w14:paraId="05906F68" w14:textId="77777777" w:rsidR="00AD4913" w:rsidRDefault="00AD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48CB" w14:textId="3D42EF37" w:rsidR="00634B70" w:rsidRDefault="00634B70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8D340" w14:textId="77777777" w:rsidR="00AD4913" w:rsidRDefault="00AD4913">
      <w:r>
        <w:separator/>
      </w:r>
    </w:p>
  </w:footnote>
  <w:footnote w:type="continuationSeparator" w:id="0">
    <w:p w14:paraId="7624912D" w14:textId="77777777" w:rsidR="00AD4913" w:rsidRDefault="00AD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FF26" w14:textId="02B2DB35" w:rsidR="00A13B65" w:rsidRPr="00A13B65" w:rsidRDefault="006A3A20" w:rsidP="00A13B65">
    <w:pPr>
      <w:jc w:val="right"/>
      <w:rPr>
        <w:rFonts w:ascii="Arial" w:eastAsia="MS Mincho" w:hAnsi="Arial" w:cs="Arial"/>
        <w:bCs/>
        <w:sz w:val="18"/>
        <w:szCs w:val="18"/>
      </w:rPr>
    </w:pPr>
    <w:r w:rsidRPr="00A13B65">
      <w:rPr>
        <w:rFonts w:ascii="Arial" w:eastAsia="MS Mincho" w:hAnsi="Arial" w:cs="Arial"/>
        <w:bCs/>
        <w:sz w:val="18"/>
        <w:szCs w:val="18"/>
      </w:rPr>
      <w:t>Allegato A</w:t>
    </w:r>
  </w:p>
  <w:p w14:paraId="4CF34951" w14:textId="447E43F8" w:rsidR="00A13B65" w:rsidRDefault="00AD4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0" w:hanging="157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"/>
      <w:lvlJc w:val="left"/>
      <w:pPr>
        <w:ind w:left="1540" w:hanging="22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6" w:hanging="221"/>
      </w:pPr>
    </w:lvl>
    <w:lvl w:ilvl="3">
      <w:numFmt w:val="bullet"/>
      <w:lvlText w:val="•"/>
      <w:lvlJc w:val="left"/>
      <w:pPr>
        <w:ind w:left="3393" w:hanging="221"/>
      </w:pPr>
    </w:lvl>
    <w:lvl w:ilvl="4">
      <w:numFmt w:val="bullet"/>
      <w:lvlText w:val="•"/>
      <w:lvlJc w:val="left"/>
      <w:pPr>
        <w:ind w:left="4320" w:hanging="221"/>
      </w:pPr>
    </w:lvl>
    <w:lvl w:ilvl="5">
      <w:numFmt w:val="bullet"/>
      <w:lvlText w:val="•"/>
      <w:lvlJc w:val="left"/>
      <w:pPr>
        <w:ind w:left="5246" w:hanging="221"/>
      </w:pPr>
    </w:lvl>
    <w:lvl w:ilvl="6">
      <w:numFmt w:val="bullet"/>
      <w:lvlText w:val="•"/>
      <w:lvlJc w:val="left"/>
      <w:pPr>
        <w:ind w:left="6173" w:hanging="221"/>
      </w:pPr>
    </w:lvl>
    <w:lvl w:ilvl="7">
      <w:numFmt w:val="bullet"/>
      <w:lvlText w:val="•"/>
      <w:lvlJc w:val="left"/>
      <w:pPr>
        <w:ind w:left="7100" w:hanging="221"/>
      </w:pPr>
    </w:lvl>
    <w:lvl w:ilvl="8">
      <w:numFmt w:val="bullet"/>
      <w:lvlText w:val="•"/>
      <w:lvlJc w:val="left"/>
      <w:pPr>
        <w:ind w:left="8026" w:hanging="221"/>
      </w:pPr>
    </w:lvl>
  </w:abstractNum>
  <w:abstractNum w:abstractNumId="2" w15:restartNumberingAfterBreak="0">
    <w:nsid w:val="04EA2752"/>
    <w:multiLevelType w:val="hybridMultilevel"/>
    <w:tmpl w:val="896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7E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A6DE2"/>
    <w:multiLevelType w:val="hybridMultilevel"/>
    <w:tmpl w:val="1B9EC882"/>
    <w:lvl w:ilvl="0" w:tplc="94309E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A2E77"/>
    <w:multiLevelType w:val="hybridMultilevel"/>
    <w:tmpl w:val="68F88B04"/>
    <w:lvl w:ilvl="0" w:tplc="9FEA7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3573"/>
    <w:multiLevelType w:val="hybridMultilevel"/>
    <w:tmpl w:val="1018DE94"/>
    <w:lvl w:ilvl="0" w:tplc="9FEA7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422A1"/>
    <w:multiLevelType w:val="hybridMultilevel"/>
    <w:tmpl w:val="A3CEA5E2"/>
    <w:lvl w:ilvl="0" w:tplc="D450A2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4E80"/>
    <w:multiLevelType w:val="hybridMultilevel"/>
    <w:tmpl w:val="9F925650"/>
    <w:lvl w:ilvl="0" w:tplc="A91C4118">
      <w:start w:val="1"/>
      <w:numFmt w:val="bullet"/>
      <w:lvlText w:val=""/>
      <w:lvlJc w:val="left"/>
      <w:pPr>
        <w:ind w:left="1840" w:hanging="157"/>
      </w:pPr>
      <w:rPr>
        <w:rFonts w:ascii="Symbol" w:eastAsia="Symbol" w:hAnsi="Symbol" w:hint="default"/>
        <w:sz w:val="22"/>
        <w:szCs w:val="22"/>
      </w:rPr>
    </w:lvl>
    <w:lvl w:ilvl="1" w:tplc="8AE27BE6">
      <w:start w:val="1"/>
      <w:numFmt w:val="bullet"/>
      <w:lvlText w:val="•"/>
      <w:lvlJc w:val="left"/>
      <w:pPr>
        <w:ind w:left="2846" w:hanging="157"/>
      </w:pPr>
      <w:rPr>
        <w:rFonts w:hint="default"/>
      </w:rPr>
    </w:lvl>
    <w:lvl w:ilvl="2" w:tplc="821012AE">
      <w:start w:val="1"/>
      <w:numFmt w:val="bullet"/>
      <w:lvlText w:val="•"/>
      <w:lvlJc w:val="left"/>
      <w:pPr>
        <w:ind w:left="3852" w:hanging="157"/>
      </w:pPr>
      <w:rPr>
        <w:rFonts w:hint="default"/>
      </w:rPr>
    </w:lvl>
    <w:lvl w:ilvl="3" w:tplc="1AAEE8A2">
      <w:start w:val="1"/>
      <w:numFmt w:val="bullet"/>
      <w:lvlText w:val="•"/>
      <w:lvlJc w:val="left"/>
      <w:pPr>
        <w:ind w:left="4858" w:hanging="157"/>
      </w:pPr>
      <w:rPr>
        <w:rFonts w:hint="default"/>
      </w:rPr>
    </w:lvl>
    <w:lvl w:ilvl="4" w:tplc="1B584BC0">
      <w:start w:val="1"/>
      <w:numFmt w:val="bullet"/>
      <w:lvlText w:val="•"/>
      <w:lvlJc w:val="left"/>
      <w:pPr>
        <w:ind w:left="5864" w:hanging="157"/>
      </w:pPr>
      <w:rPr>
        <w:rFonts w:hint="default"/>
      </w:rPr>
    </w:lvl>
    <w:lvl w:ilvl="5" w:tplc="519C6676">
      <w:start w:val="1"/>
      <w:numFmt w:val="bullet"/>
      <w:lvlText w:val="•"/>
      <w:lvlJc w:val="left"/>
      <w:pPr>
        <w:ind w:left="6870" w:hanging="157"/>
      </w:pPr>
      <w:rPr>
        <w:rFonts w:hint="default"/>
      </w:rPr>
    </w:lvl>
    <w:lvl w:ilvl="6" w:tplc="3B580BAE">
      <w:start w:val="1"/>
      <w:numFmt w:val="bullet"/>
      <w:lvlText w:val="•"/>
      <w:lvlJc w:val="left"/>
      <w:pPr>
        <w:ind w:left="7876" w:hanging="157"/>
      </w:pPr>
      <w:rPr>
        <w:rFonts w:hint="default"/>
      </w:rPr>
    </w:lvl>
    <w:lvl w:ilvl="7" w:tplc="8C7E2394">
      <w:start w:val="1"/>
      <w:numFmt w:val="bullet"/>
      <w:lvlText w:val="•"/>
      <w:lvlJc w:val="left"/>
      <w:pPr>
        <w:ind w:left="8882" w:hanging="157"/>
      </w:pPr>
      <w:rPr>
        <w:rFonts w:hint="default"/>
      </w:rPr>
    </w:lvl>
    <w:lvl w:ilvl="8" w:tplc="4D02A698">
      <w:start w:val="1"/>
      <w:numFmt w:val="bullet"/>
      <w:lvlText w:val="•"/>
      <w:lvlJc w:val="left"/>
      <w:pPr>
        <w:ind w:left="9888" w:hanging="157"/>
      </w:pPr>
      <w:rPr>
        <w:rFonts w:hint="default"/>
      </w:rPr>
    </w:lvl>
  </w:abstractNum>
  <w:abstractNum w:abstractNumId="11" w15:restartNumberingAfterBreak="0">
    <w:nsid w:val="7F287D29"/>
    <w:multiLevelType w:val="hybridMultilevel"/>
    <w:tmpl w:val="3278ADA2"/>
    <w:lvl w:ilvl="0" w:tplc="2FB6C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3A6B"/>
    <w:rsid w:val="00015062"/>
    <w:rsid w:val="00022D6D"/>
    <w:rsid w:val="00030BC4"/>
    <w:rsid w:val="0004724C"/>
    <w:rsid w:val="0007605E"/>
    <w:rsid w:val="0008698F"/>
    <w:rsid w:val="000B04CF"/>
    <w:rsid w:val="000C30EC"/>
    <w:rsid w:val="0014267F"/>
    <w:rsid w:val="00145862"/>
    <w:rsid w:val="001500C3"/>
    <w:rsid w:val="001717A6"/>
    <w:rsid w:val="0017235C"/>
    <w:rsid w:val="001764F0"/>
    <w:rsid w:val="00177DBF"/>
    <w:rsid w:val="001B7E86"/>
    <w:rsid w:val="001C557F"/>
    <w:rsid w:val="001E2B82"/>
    <w:rsid w:val="00200F37"/>
    <w:rsid w:val="002034FE"/>
    <w:rsid w:val="002252CD"/>
    <w:rsid w:val="002322C3"/>
    <w:rsid w:val="0024647F"/>
    <w:rsid w:val="0029162E"/>
    <w:rsid w:val="0033072A"/>
    <w:rsid w:val="00334A96"/>
    <w:rsid w:val="00364598"/>
    <w:rsid w:val="00371479"/>
    <w:rsid w:val="00374E6C"/>
    <w:rsid w:val="003B1A2B"/>
    <w:rsid w:val="003C2A36"/>
    <w:rsid w:val="003F6FEC"/>
    <w:rsid w:val="0040197B"/>
    <w:rsid w:val="004101C7"/>
    <w:rsid w:val="00410D98"/>
    <w:rsid w:val="00420A72"/>
    <w:rsid w:val="0042222C"/>
    <w:rsid w:val="00435906"/>
    <w:rsid w:val="004530D8"/>
    <w:rsid w:val="0045591D"/>
    <w:rsid w:val="00460ACE"/>
    <w:rsid w:val="00461836"/>
    <w:rsid w:val="004868FA"/>
    <w:rsid w:val="0049085F"/>
    <w:rsid w:val="00490A69"/>
    <w:rsid w:val="00493C17"/>
    <w:rsid w:val="004A55D4"/>
    <w:rsid w:val="004A7876"/>
    <w:rsid w:val="004C38B6"/>
    <w:rsid w:val="004C3ADE"/>
    <w:rsid w:val="004D17F0"/>
    <w:rsid w:val="004F0DC8"/>
    <w:rsid w:val="00503782"/>
    <w:rsid w:val="00511A8D"/>
    <w:rsid w:val="00514F90"/>
    <w:rsid w:val="00563E01"/>
    <w:rsid w:val="00576FAC"/>
    <w:rsid w:val="00581D18"/>
    <w:rsid w:val="005862B8"/>
    <w:rsid w:val="00597417"/>
    <w:rsid w:val="005A10B9"/>
    <w:rsid w:val="00607471"/>
    <w:rsid w:val="00612F0D"/>
    <w:rsid w:val="00613837"/>
    <w:rsid w:val="00613FE4"/>
    <w:rsid w:val="00634B70"/>
    <w:rsid w:val="00650B04"/>
    <w:rsid w:val="006713B0"/>
    <w:rsid w:val="006868C7"/>
    <w:rsid w:val="006A3A20"/>
    <w:rsid w:val="006A7625"/>
    <w:rsid w:val="006E2245"/>
    <w:rsid w:val="006E75C0"/>
    <w:rsid w:val="006F074E"/>
    <w:rsid w:val="006F4F66"/>
    <w:rsid w:val="007046DB"/>
    <w:rsid w:val="00714DC4"/>
    <w:rsid w:val="00731C3B"/>
    <w:rsid w:val="00737F3F"/>
    <w:rsid w:val="00740611"/>
    <w:rsid w:val="00774CD5"/>
    <w:rsid w:val="00795681"/>
    <w:rsid w:val="007A152C"/>
    <w:rsid w:val="007B52A7"/>
    <w:rsid w:val="007E3811"/>
    <w:rsid w:val="007E76C0"/>
    <w:rsid w:val="00802AB6"/>
    <w:rsid w:val="00812DED"/>
    <w:rsid w:val="00826FEC"/>
    <w:rsid w:val="00827F5D"/>
    <w:rsid w:val="00846EBC"/>
    <w:rsid w:val="00856780"/>
    <w:rsid w:val="008606D1"/>
    <w:rsid w:val="008650AF"/>
    <w:rsid w:val="00875743"/>
    <w:rsid w:val="00893937"/>
    <w:rsid w:val="008B5C37"/>
    <w:rsid w:val="008D42AB"/>
    <w:rsid w:val="008E7407"/>
    <w:rsid w:val="00924899"/>
    <w:rsid w:val="009276DD"/>
    <w:rsid w:val="00946647"/>
    <w:rsid w:val="009509EA"/>
    <w:rsid w:val="00983FC4"/>
    <w:rsid w:val="009A19AE"/>
    <w:rsid w:val="009C0C18"/>
    <w:rsid w:val="009C1746"/>
    <w:rsid w:val="00A17F44"/>
    <w:rsid w:val="00A233D1"/>
    <w:rsid w:val="00A35887"/>
    <w:rsid w:val="00A42B9B"/>
    <w:rsid w:val="00A66702"/>
    <w:rsid w:val="00A66B19"/>
    <w:rsid w:val="00A73A93"/>
    <w:rsid w:val="00A80F0C"/>
    <w:rsid w:val="00A95470"/>
    <w:rsid w:val="00AB0AA5"/>
    <w:rsid w:val="00AD4913"/>
    <w:rsid w:val="00AF28D9"/>
    <w:rsid w:val="00B12CEC"/>
    <w:rsid w:val="00B5098F"/>
    <w:rsid w:val="00B5153D"/>
    <w:rsid w:val="00B51A87"/>
    <w:rsid w:val="00B554D6"/>
    <w:rsid w:val="00B6624F"/>
    <w:rsid w:val="00B76052"/>
    <w:rsid w:val="00B81DE5"/>
    <w:rsid w:val="00BA79EB"/>
    <w:rsid w:val="00BB21D0"/>
    <w:rsid w:val="00BF1B53"/>
    <w:rsid w:val="00C15BE7"/>
    <w:rsid w:val="00C17B1A"/>
    <w:rsid w:val="00C40A89"/>
    <w:rsid w:val="00C45DCF"/>
    <w:rsid w:val="00C460BB"/>
    <w:rsid w:val="00C65285"/>
    <w:rsid w:val="00C7146B"/>
    <w:rsid w:val="00C77DF0"/>
    <w:rsid w:val="00C90A4A"/>
    <w:rsid w:val="00CB7CA5"/>
    <w:rsid w:val="00CC3C9C"/>
    <w:rsid w:val="00CD792E"/>
    <w:rsid w:val="00CE223F"/>
    <w:rsid w:val="00CF3137"/>
    <w:rsid w:val="00CF46C1"/>
    <w:rsid w:val="00D10E47"/>
    <w:rsid w:val="00D12995"/>
    <w:rsid w:val="00D23C98"/>
    <w:rsid w:val="00D23FE8"/>
    <w:rsid w:val="00D435B9"/>
    <w:rsid w:val="00D5424B"/>
    <w:rsid w:val="00D603FE"/>
    <w:rsid w:val="00DC4DD0"/>
    <w:rsid w:val="00DE3998"/>
    <w:rsid w:val="00DF1A57"/>
    <w:rsid w:val="00DF1BFD"/>
    <w:rsid w:val="00E00101"/>
    <w:rsid w:val="00E12622"/>
    <w:rsid w:val="00E203C9"/>
    <w:rsid w:val="00E266FD"/>
    <w:rsid w:val="00E3593B"/>
    <w:rsid w:val="00E52C31"/>
    <w:rsid w:val="00E96255"/>
    <w:rsid w:val="00EB7320"/>
    <w:rsid w:val="00F10E27"/>
    <w:rsid w:val="00F1597A"/>
    <w:rsid w:val="00F312FC"/>
    <w:rsid w:val="00F52755"/>
    <w:rsid w:val="00F64653"/>
    <w:rsid w:val="00F83E0D"/>
    <w:rsid w:val="00FC0DF2"/>
    <w:rsid w:val="00FD7850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BF1B53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F90"/>
    <w:rPr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14F90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4F90"/>
    <w:rPr>
      <w:rFonts w:eastAsiaTheme="minorEastAsia"/>
      <w:sz w:val="22"/>
      <w:szCs w:val="22"/>
    </w:rPr>
  </w:style>
  <w:style w:type="paragraph" w:styleId="Paragrafoelenco">
    <w:name w:val="List Paragraph"/>
    <w:basedOn w:val="Normale"/>
    <w:uiPriority w:val="1"/>
    <w:qFormat/>
    <w:rsid w:val="00514F90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634B70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34B70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634B70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634B70"/>
    <w:pPr>
      <w:spacing w:line="360" w:lineRule="auto"/>
      <w:jc w:val="both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713B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9162E"/>
    <w:pPr>
      <w:spacing w:before="100" w:beforeAutospacing="1" w:after="100" w:afterAutospacing="1"/>
    </w:pPr>
    <w:rPr>
      <w:lang w:eastAsia="it-IT"/>
    </w:rPr>
  </w:style>
  <w:style w:type="paragraph" w:customStyle="1" w:styleId="Default">
    <w:name w:val="Default"/>
    <w:rsid w:val="00B51A8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EBEC-B3AC-4663-99DD-974E749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Coralba Cappellato</cp:lastModifiedBy>
  <cp:revision>2</cp:revision>
  <cp:lastPrinted>2020-09-16T06:05:00Z</cp:lastPrinted>
  <dcterms:created xsi:type="dcterms:W3CDTF">2020-09-22T13:53:00Z</dcterms:created>
  <dcterms:modified xsi:type="dcterms:W3CDTF">2020-09-22T13:53:00Z</dcterms:modified>
</cp:coreProperties>
</file>